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firstLine="640"/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spacing w:line="560" w:lineRule="exact"/>
        <w:ind w:firstLine="640"/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信用修复培训班报名表</w:t>
      </w: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2"/>
        <w:tblW w:w="9735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参训人员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参训人员职务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5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系方式</w:t>
            </w:r>
          </w:p>
        </w:tc>
        <w:tc>
          <w:tcPr>
            <w:tcW w:w="6350" w:type="dxa"/>
          </w:tcPr>
          <w:p>
            <w:pPr>
              <w:spacing w:line="560" w:lineRule="exact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Times New Roman"/>
          <w:sz w:val="24"/>
          <w:szCs w:val="24"/>
          <w:lang w:eastAsia="zh-CN"/>
        </w:rPr>
        <w:t>备注：为确保及时将会议时间、地点通知到参训人员，请准确填写联系方式。</w:t>
      </w: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单位名称（加盖公章）：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beforeLines="50"/>
        <w:ind w:firstLine="640" w:firstLineChars="200"/>
        <w:rPr>
          <w:rFonts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报名日期：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8867E9"/>
    <w:rsid w:val="005C627C"/>
    <w:rsid w:val="007B0DF0"/>
    <w:rsid w:val="008D504A"/>
    <w:rsid w:val="00A20BB7"/>
    <w:rsid w:val="00D04B64"/>
    <w:rsid w:val="00D75D0E"/>
    <w:rsid w:val="06B421DB"/>
    <w:rsid w:val="268867E9"/>
    <w:rsid w:val="270E41A9"/>
    <w:rsid w:val="36900C17"/>
    <w:rsid w:val="6A8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14</Words>
  <Characters>82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2020-01-20T01:12:00Z</dcterms:created>
  <dc:creator>Lion Heart</dc:creator>
  <cp:lastModifiedBy>Lion Heart</cp:lastModifiedBy>
  <dcterms:modified xsi:type="dcterms:W3CDTF">2020-01-20T01:43:04Z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